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39CDD21B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Content>
            <w:tc>
              <w:tcPr>
                <w:tcW w:w="4506" w:type="dxa"/>
              </w:tcPr>
              <w:p w14:paraId="27512BBC" w14:textId="77777777" w:rsidR="00440C2E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5871E7">
                  <w:t xml:space="preserve"> for </w:t>
                </w:r>
              </w:p>
              <w:p w14:paraId="3890790F" w14:textId="7810B4E3" w:rsidR="004970D9" w:rsidRDefault="005871E7" w:rsidP="00ED075B">
                <w:pPr>
                  <w:pStyle w:val="08ReportTitle"/>
                </w:pPr>
                <w:r>
                  <w:t>ABP-</w:t>
                </w:r>
                <w:r w:rsidR="00421F38">
                  <w:t>31</w:t>
                </w:r>
                <w:r w:rsidR="00FE2F3C">
                  <w:t>4232</w:t>
                </w:r>
                <w:r w:rsidR="00421F38">
                  <w:t>-22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D8A1A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CD4CC3">
        <w:trPr>
          <w:trHeight w:val="459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CD4CC3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4981CCB5" w:rsidR="0086157A" w:rsidRPr="00192AEB" w:rsidRDefault="00D3341B" w:rsidP="008669E4">
            <w:pPr>
              <w:pStyle w:val="01RegularRegularText"/>
            </w:pPr>
            <w:r w:rsidRPr="00D3341B">
              <w:t>DART+ West Railway Order - Dublin City to Maynooth and M3 Parkway County Dublin, County Meath, County Kildare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312ED6C6" w:rsidR="00051E1F" w:rsidRPr="00192AEB" w:rsidRDefault="00876D26" w:rsidP="00250C1C">
            <w:pPr>
              <w:pStyle w:val="01RegularRegularText"/>
            </w:pPr>
            <w:r>
              <w:t>2</w:t>
            </w:r>
            <w:r w:rsidR="00E22397">
              <w:t>8</w:t>
            </w:r>
            <w:r w:rsidRPr="00876D26">
              <w:rPr>
                <w:vertAlign w:val="superscript"/>
              </w:rPr>
              <w:t>th</w:t>
            </w:r>
            <w:r>
              <w:t xml:space="preserve"> </w:t>
            </w:r>
            <w:r w:rsidR="00E22397">
              <w:t>September,</w:t>
            </w:r>
            <w:r>
              <w:t xml:space="preserve"> 2023</w:t>
            </w:r>
          </w:p>
        </w:tc>
      </w:tr>
      <w:tr w:rsidR="00051E1F" w:rsidRPr="00192AEB" w14:paraId="394AC044" w14:textId="77777777" w:rsidTr="0086157A">
        <w:trPr>
          <w:trHeight w:val="459"/>
        </w:trPr>
        <w:tc>
          <w:tcPr>
            <w:tcW w:w="1185" w:type="pct"/>
            <w:shd w:val="clear" w:color="auto" w:fill="auto"/>
          </w:tcPr>
          <w:p w14:paraId="4B26CBC7" w14:textId="77777777" w:rsidR="005B7E04" w:rsidRDefault="005B7E04" w:rsidP="0086157A">
            <w:pPr>
              <w:pStyle w:val="09SectionHeading"/>
              <w:spacing w:line="276" w:lineRule="auto"/>
              <w:rPr>
                <w:sz w:val="22"/>
              </w:rPr>
            </w:pPr>
          </w:p>
          <w:p w14:paraId="302E105E" w14:textId="58804012" w:rsidR="00051E1F" w:rsidRPr="00192AEB" w:rsidRDefault="00051E1F" w:rsidP="0086157A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7DD6216F" w:rsidR="00051E1F" w:rsidRPr="00192AEB" w:rsidRDefault="005B7E04" w:rsidP="00250C1C">
            <w:pPr>
              <w:pStyle w:val="01RegularRegularText"/>
            </w:pPr>
            <w:r>
              <w:t>The Gresham Hotel, 23 O’Connell Street Upper, North City, Dublin, D01 C3W7</w:t>
            </w:r>
          </w:p>
        </w:tc>
      </w:tr>
    </w:tbl>
    <w:p w14:paraId="00CCB0AF" w14:textId="429643A7" w:rsidR="00766209" w:rsidRDefault="00766209" w:rsidP="00051E1F">
      <w:pPr>
        <w:pStyle w:val="01RegularRegularText"/>
        <w:jc w:val="center"/>
        <w:rPr>
          <w:b/>
          <w:sz w:val="28"/>
        </w:rPr>
      </w:pPr>
    </w:p>
    <w:p w14:paraId="45E670C7" w14:textId="5AA18087" w:rsidR="00051E1F" w:rsidRDefault="00ED075B" w:rsidP="004D1A68">
      <w:pPr>
        <w:pStyle w:val="01RegularRegularText"/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Style w:val="TableGrid"/>
        <w:tblW w:w="8931" w:type="dxa"/>
        <w:tblInd w:w="137" w:type="dxa"/>
        <w:tblLook w:val="04A0" w:firstRow="1" w:lastRow="0" w:firstColumn="1" w:lastColumn="0" w:noHBand="0" w:noVBand="1"/>
      </w:tblPr>
      <w:tblGrid>
        <w:gridCol w:w="1134"/>
        <w:gridCol w:w="3331"/>
        <w:gridCol w:w="2233"/>
        <w:gridCol w:w="2233"/>
      </w:tblGrid>
      <w:tr w:rsidR="00F56207" w14:paraId="0C40E197" w14:textId="77777777" w:rsidTr="007A25D4">
        <w:trPr>
          <w:trHeight w:val="417"/>
        </w:trPr>
        <w:tc>
          <w:tcPr>
            <w:tcW w:w="1134" w:type="dxa"/>
            <w:shd w:val="clear" w:color="auto" w:fill="D9D9D9"/>
          </w:tcPr>
          <w:p w14:paraId="3A404FC7" w14:textId="2CFF53DF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bookmarkStart w:id="0" w:name="_Hlk146279938"/>
            <w:r w:rsidRPr="00F56207">
              <w:rPr>
                <w:b/>
                <w:bCs/>
              </w:rPr>
              <w:t>No.</w:t>
            </w:r>
          </w:p>
        </w:tc>
        <w:tc>
          <w:tcPr>
            <w:tcW w:w="3331" w:type="dxa"/>
            <w:shd w:val="clear" w:color="auto" w:fill="D9D9D9"/>
          </w:tcPr>
          <w:p w14:paraId="5041455B" w14:textId="67F8DBA9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Submitted by</w:t>
            </w:r>
            <w:r w:rsidR="00FB0C2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shd w:val="clear" w:color="auto" w:fill="D9D9D9"/>
          </w:tcPr>
          <w:p w14:paraId="730E9982" w14:textId="15C8B5F0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Presenter</w:t>
            </w:r>
          </w:p>
        </w:tc>
        <w:tc>
          <w:tcPr>
            <w:tcW w:w="2233" w:type="dxa"/>
            <w:shd w:val="clear" w:color="auto" w:fill="D9D9D9"/>
          </w:tcPr>
          <w:p w14:paraId="12240E2F" w14:textId="4FF874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Topic</w:t>
            </w:r>
          </w:p>
        </w:tc>
      </w:tr>
      <w:bookmarkEnd w:id="0"/>
      <w:tr w:rsidR="00F56207" w14:paraId="332B40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664B21E4" w14:textId="77777777" w:rsidR="00F56207" w:rsidRPr="00F56207" w:rsidRDefault="00F56207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B600F74" w14:textId="7C1F986D" w:rsidR="00F56207" w:rsidRPr="00BC27FB" w:rsidRDefault="00AD784C" w:rsidP="00F56207">
            <w:pPr>
              <w:pStyle w:val="01RegularRegularText"/>
            </w:pPr>
            <w:r w:rsidRPr="00BC27FB">
              <w:t>T</w:t>
            </w:r>
            <w:r w:rsidR="007A25D4" w:rsidRPr="00BC27FB">
              <w:t>ransport Infrastructure Ireland</w:t>
            </w:r>
          </w:p>
        </w:tc>
        <w:tc>
          <w:tcPr>
            <w:tcW w:w="2233" w:type="dxa"/>
            <w:shd w:val="clear" w:color="auto" w:fill="auto"/>
          </w:tcPr>
          <w:p w14:paraId="5F3DB6FF" w14:textId="1D5F0CAD" w:rsidR="00F56207" w:rsidRPr="00F56207" w:rsidRDefault="00F56207" w:rsidP="00F56207">
            <w:pPr>
              <w:pStyle w:val="01RegularRegularText"/>
              <w:rPr>
                <w:b/>
                <w:bCs/>
              </w:rPr>
            </w:pPr>
          </w:p>
        </w:tc>
        <w:tc>
          <w:tcPr>
            <w:tcW w:w="2233" w:type="dxa"/>
            <w:shd w:val="clear" w:color="auto" w:fill="auto"/>
          </w:tcPr>
          <w:p w14:paraId="3FDA6E0D" w14:textId="77777777" w:rsidR="00F56207" w:rsidRPr="00867EAB" w:rsidRDefault="00867EAB" w:rsidP="00F56207">
            <w:pPr>
              <w:pStyle w:val="01RegularRegularText"/>
            </w:pPr>
            <w:r w:rsidRPr="00867EAB">
              <w:t xml:space="preserve">Module A </w:t>
            </w:r>
          </w:p>
          <w:p w14:paraId="5DA2372A" w14:textId="2981E30D" w:rsidR="00867EAB" w:rsidRPr="00F56207" w:rsidRDefault="00867EAB" w:rsidP="00F56207">
            <w:pPr>
              <w:pStyle w:val="01RegularRegularText"/>
              <w:rPr>
                <w:b/>
                <w:bCs/>
              </w:rPr>
            </w:pPr>
            <w:r w:rsidRPr="00867EAB">
              <w:t>Prescribed Body Submission</w:t>
            </w:r>
          </w:p>
        </w:tc>
      </w:tr>
      <w:tr w:rsidR="004D1A68" w14:paraId="49E6522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145A7061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C960417" w14:textId="301FE9BF" w:rsidR="004D1A68" w:rsidRPr="00BC27FB" w:rsidRDefault="00AD784C" w:rsidP="00F56207">
            <w:pPr>
              <w:pStyle w:val="01RegularRegularText"/>
            </w:pPr>
            <w:r w:rsidRPr="00BC27FB">
              <w:t>Department of Housing</w:t>
            </w:r>
          </w:p>
        </w:tc>
        <w:tc>
          <w:tcPr>
            <w:tcW w:w="2233" w:type="dxa"/>
            <w:shd w:val="clear" w:color="auto" w:fill="auto"/>
          </w:tcPr>
          <w:p w14:paraId="5227D1CD" w14:textId="77777777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DF96E1C" w14:textId="77777777" w:rsidR="00867EAB" w:rsidRPr="00867EAB" w:rsidRDefault="00867EAB" w:rsidP="00867EAB">
            <w:pPr>
              <w:pStyle w:val="01RegularRegularText"/>
            </w:pPr>
            <w:r w:rsidRPr="00867EAB">
              <w:t xml:space="preserve">Module A </w:t>
            </w:r>
          </w:p>
          <w:p w14:paraId="5CA89198" w14:textId="5502066E" w:rsidR="004D1A68" w:rsidRDefault="00867EAB" w:rsidP="00867EAB">
            <w:pPr>
              <w:pStyle w:val="01RegularRegularText"/>
            </w:pPr>
            <w:r w:rsidRPr="00867EAB">
              <w:t>Prescribed Body Submission</w:t>
            </w:r>
          </w:p>
        </w:tc>
      </w:tr>
      <w:tr w:rsidR="004D1A68" w14:paraId="540F9CE5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3EB80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C9AA9A4" w14:textId="75449148" w:rsidR="004D1A68" w:rsidRPr="00BC27FB" w:rsidRDefault="00E24A9E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746AB50B" w14:textId="77777777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3CB0573D" w14:textId="279A14DD" w:rsidR="004D1A68" w:rsidRPr="00BC27FB" w:rsidRDefault="007A25D4" w:rsidP="00F56207">
            <w:pPr>
              <w:pStyle w:val="01RegularRegularText"/>
            </w:pPr>
            <w:r w:rsidRPr="00BC27FB">
              <w:t>Opening Statement</w:t>
            </w:r>
          </w:p>
        </w:tc>
      </w:tr>
      <w:tr w:rsidR="004D1A68" w14:paraId="481DBD8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5349B08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0E2C517C" w14:textId="02814A83" w:rsidR="004D1A68" w:rsidRPr="00BC27FB" w:rsidRDefault="00E24A9E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553EC029" w14:textId="77777777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635ED4FC" w14:textId="237D458A" w:rsidR="004D1A68" w:rsidRPr="00BC27FB" w:rsidRDefault="007A25D4" w:rsidP="00F56207">
            <w:pPr>
              <w:pStyle w:val="01RegularRegularText"/>
            </w:pPr>
            <w:r w:rsidRPr="00BC27FB">
              <w:t>Agreement 6-TII - Agreement - DART + West-27-9-23_signed_PW</w:t>
            </w:r>
          </w:p>
        </w:tc>
      </w:tr>
      <w:tr w:rsidR="007A25D4" w14:paraId="5610B8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6B3C4BF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8F93D3" w14:textId="47B2B5B3" w:rsidR="007A25D4" w:rsidRPr="00BC27FB" w:rsidRDefault="00C80152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5426E795" w14:textId="77777777" w:rsidR="007A25D4" w:rsidRDefault="007A25D4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738F287A" w14:textId="0A936835" w:rsidR="007A25D4" w:rsidRPr="00BC27FB" w:rsidRDefault="007A25D4" w:rsidP="00F56207">
            <w:pPr>
              <w:pStyle w:val="01RegularRegularText"/>
            </w:pPr>
            <w:r w:rsidRPr="00BC27FB">
              <w:t>Addendum - Pedestrian &amp; Cycle Bridges EAR</w:t>
            </w:r>
          </w:p>
        </w:tc>
      </w:tr>
      <w:tr w:rsidR="007A25D4" w14:paraId="50716071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5BFC794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585873" w14:textId="3C0B4F2D" w:rsidR="007A25D4" w:rsidRPr="00BC27FB" w:rsidRDefault="00C80152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0D460BE5" w14:textId="77777777" w:rsidR="007A25D4" w:rsidRDefault="007A25D4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3431B0B" w14:textId="20D5201F" w:rsidR="007A25D4" w:rsidRPr="00BC27FB" w:rsidRDefault="007A25D4" w:rsidP="00F56207">
            <w:pPr>
              <w:pStyle w:val="01RegularRegularText"/>
            </w:pPr>
            <w:r w:rsidRPr="00BC27FB">
              <w:t>DART+ West Errata September 2023</w:t>
            </w:r>
          </w:p>
        </w:tc>
      </w:tr>
      <w:tr w:rsidR="004D1A68" w14:paraId="0DCB567B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37FDF4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2486E17F" w14:textId="7684E87E" w:rsidR="004D1A68" w:rsidRPr="00BC27FB" w:rsidRDefault="007A25D4" w:rsidP="00F56207">
            <w:pPr>
              <w:pStyle w:val="01RegularRegularText"/>
            </w:pPr>
            <w:r w:rsidRPr="00BC27FB">
              <w:t>An Taisce</w:t>
            </w:r>
          </w:p>
        </w:tc>
        <w:tc>
          <w:tcPr>
            <w:tcW w:w="2233" w:type="dxa"/>
            <w:shd w:val="clear" w:color="auto" w:fill="auto"/>
          </w:tcPr>
          <w:p w14:paraId="658586C6" w14:textId="1473E3B9" w:rsidR="004D1A68" w:rsidRDefault="00552CD7" w:rsidP="00F56207">
            <w:pPr>
              <w:pStyle w:val="01RegularRegularText"/>
            </w:pPr>
            <w:r>
              <w:t>Andrew Davies</w:t>
            </w:r>
          </w:p>
        </w:tc>
        <w:tc>
          <w:tcPr>
            <w:tcW w:w="2233" w:type="dxa"/>
            <w:shd w:val="clear" w:color="auto" w:fill="auto"/>
          </w:tcPr>
          <w:p w14:paraId="095BBFC8" w14:textId="77777777" w:rsidR="00867EAB" w:rsidRPr="00867EAB" w:rsidRDefault="00867EAB" w:rsidP="00867EAB">
            <w:pPr>
              <w:pStyle w:val="01RegularRegularText"/>
            </w:pPr>
            <w:r w:rsidRPr="00867EAB">
              <w:t xml:space="preserve">Module A </w:t>
            </w:r>
          </w:p>
          <w:p w14:paraId="4E903844" w14:textId="1FD919A0" w:rsidR="004D1A68" w:rsidRPr="00BC27FB" w:rsidRDefault="00867EAB" w:rsidP="00867EAB">
            <w:pPr>
              <w:pStyle w:val="01RegularRegularText"/>
            </w:pPr>
            <w:r w:rsidRPr="00867EAB">
              <w:t>Prescribed Body Submission</w:t>
            </w:r>
          </w:p>
        </w:tc>
      </w:tr>
      <w:tr w:rsidR="0093596A" w14:paraId="3689CEEA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5C7E13C" w14:textId="77777777" w:rsidR="0093596A" w:rsidRPr="00F56207" w:rsidRDefault="0093596A" w:rsidP="0093596A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186CC6" w14:textId="568C39AE" w:rsidR="0093596A" w:rsidRPr="00BC27FB" w:rsidRDefault="0093596A" w:rsidP="0093596A">
            <w:pPr>
              <w:pStyle w:val="01RegularRegularText"/>
            </w:pPr>
            <w:r w:rsidRPr="00BC27FB">
              <w:t>Cllr John Walsh</w:t>
            </w:r>
          </w:p>
        </w:tc>
        <w:tc>
          <w:tcPr>
            <w:tcW w:w="2233" w:type="dxa"/>
            <w:shd w:val="clear" w:color="auto" w:fill="auto"/>
          </w:tcPr>
          <w:p w14:paraId="2411C7B1" w14:textId="3E9DDBD2" w:rsidR="0093596A" w:rsidRDefault="0093596A" w:rsidP="0093596A">
            <w:pPr>
              <w:pStyle w:val="01RegularRegularText"/>
            </w:pPr>
            <w:r w:rsidRPr="00BC27FB">
              <w:t>Cllr John Walsh</w:t>
            </w:r>
          </w:p>
        </w:tc>
        <w:tc>
          <w:tcPr>
            <w:tcW w:w="2233" w:type="dxa"/>
            <w:shd w:val="clear" w:color="auto" w:fill="auto"/>
          </w:tcPr>
          <w:p w14:paraId="77543EFA" w14:textId="77777777" w:rsidR="0093596A" w:rsidRPr="00867EAB" w:rsidRDefault="0093596A" w:rsidP="0093596A">
            <w:pPr>
              <w:pStyle w:val="01RegularRegularText"/>
            </w:pPr>
            <w:r w:rsidRPr="00867EAB">
              <w:t xml:space="preserve">Module A </w:t>
            </w:r>
          </w:p>
          <w:p w14:paraId="59268A05" w14:textId="7F688F6C" w:rsidR="0093596A" w:rsidRPr="00BC27FB" w:rsidRDefault="0093596A" w:rsidP="0093596A">
            <w:pPr>
              <w:pStyle w:val="01RegularRegularText"/>
            </w:pPr>
            <w:r>
              <w:t>Elected Representative</w:t>
            </w:r>
            <w:r w:rsidRPr="00867EAB">
              <w:t xml:space="preserve"> Submission</w:t>
            </w:r>
          </w:p>
        </w:tc>
      </w:tr>
      <w:tr w:rsidR="0093596A" w14:paraId="3C2E2FC0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CC174FD" w14:textId="77777777" w:rsidR="0093596A" w:rsidRPr="00F56207" w:rsidRDefault="0093596A" w:rsidP="0093596A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4B1F29D" w14:textId="580A6BDA" w:rsidR="0093596A" w:rsidRPr="00BC27FB" w:rsidRDefault="0093596A" w:rsidP="0093596A">
            <w:pPr>
              <w:pStyle w:val="01RegularRegularText"/>
            </w:pPr>
            <w:r w:rsidRPr="00BC27FB">
              <w:t>CS Consulting Group - John Spain</w:t>
            </w:r>
          </w:p>
        </w:tc>
        <w:tc>
          <w:tcPr>
            <w:tcW w:w="2233" w:type="dxa"/>
            <w:shd w:val="clear" w:color="auto" w:fill="auto"/>
          </w:tcPr>
          <w:p w14:paraId="29B54FAC" w14:textId="77777777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BBE3CC6" w14:textId="6B8D7F8F" w:rsidR="0093596A" w:rsidRPr="00BC27FB" w:rsidRDefault="0093596A" w:rsidP="0093596A">
            <w:pPr>
              <w:pStyle w:val="01RegularRegularText"/>
            </w:pPr>
            <w:r>
              <w:t>Module B Spencer Place Development Company -</w:t>
            </w:r>
            <w:r w:rsidRPr="00BC27FB">
              <w:t>Submission</w:t>
            </w:r>
          </w:p>
        </w:tc>
      </w:tr>
      <w:tr w:rsidR="0093596A" w14:paraId="4BD5ACE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2EABEF4" w14:textId="77777777" w:rsidR="0093596A" w:rsidRPr="00F56207" w:rsidRDefault="0093596A" w:rsidP="0093596A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2AC6731" w14:textId="637B6F19" w:rsidR="0093596A" w:rsidRPr="00BC27FB" w:rsidRDefault="0093596A" w:rsidP="0093596A">
            <w:pPr>
              <w:pStyle w:val="01RegularRegularText"/>
            </w:pPr>
            <w:r w:rsidRPr="00BC27FB">
              <w:t>Kenneth Pierce</w:t>
            </w:r>
          </w:p>
        </w:tc>
        <w:tc>
          <w:tcPr>
            <w:tcW w:w="2233" w:type="dxa"/>
            <w:shd w:val="clear" w:color="auto" w:fill="auto"/>
          </w:tcPr>
          <w:p w14:paraId="7AFF8063" w14:textId="395F88E5" w:rsidR="0093596A" w:rsidRDefault="0093596A" w:rsidP="0093596A">
            <w:pPr>
              <w:pStyle w:val="01RegularRegularText"/>
            </w:pPr>
            <w:r w:rsidRPr="00BC27FB">
              <w:t>Kenneth Pierce</w:t>
            </w:r>
          </w:p>
        </w:tc>
        <w:tc>
          <w:tcPr>
            <w:tcW w:w="2233" w:type="dxa"/>
            <w:shd w:val="clear" w:color="auto" w:fill="auto"/>
          </w:tcPr>
          <w:p w14:paraId="36ED6202" w14:textId="17A3DA88" w:rsidR="0093596A" w:rsidRPr="00BC27FB" w:rsidRDefault="0093596A" w:rsidP="0093596A">
            <w:pPr>
              <w:pStyle w:val="01RegularRegularText"/>
            </w:pPr>
            <w:r>
              <w:t xml:space="preserve">Module B - </w:t>
            </w:r>
            <w:r w:rsidRPr="00BC27FB">
              <w:t>Noise Document</w:t>
            </w:r>
          </w:p>
        </w:tc>
      </w:tr>
      <w:tr w:rsidR="0093596A" w14:paraId="6F7C0649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68F3DD5" w14:textId="77777777" w:rsidR="0093596A" w:rsidRPr="00F56207" w:rsidRDefault="0093596A" w:rsidP="0093596A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43DDCF" w14:textId="2ADBDF67" w:rsidR="0093596A" w:rsidRPr="00BC27FB" w:rsidRDefault="0093596A" w:rsidP="0093596A">
            <w:pPr>
              <w:pStyle w:val="01RegularRegularText"/>
            </w:pPr>
            <w:r w:rsidRPr="00BC27FB">
              <w:t>Beatrice Vance</w:t>
            </w:r>
          </w:p>
        </w:tc>
        <w:tc>
          <w:tcPr>
            <w:tcW w:w="2233" w:type="dxa"/>
            <w:shd w:val="clear" w:color="auto" w:fill="auto"/>
          </w:tcPr>
          <w:p w14:paraId="26A12857" w14:textId="4804DCD8" w:rsidR="0093596A" w:rsidRDefault="0093596A" w:rsidP="0093596A">
            <w:pPr>
              <w:pStyle w:val="01RegularRegularText"/>
            </w:pPr>
            <w:r w:rsidRPr="00BC27FB">
              <w:t>Beatrice Vance</w:t>
            </w:r>
          </w:p>
        </w:tc>
        <w:tc>
          <w:tcPr>
            <w:tcW w:w="2233" w:type="dxa"/>
            <w:shd w:val="clear" w:color="auto" w:fill="auto"/>
          </w:tcPr>
          <w:p w14:paraId="365968F8" w14:textId="643ACB81" w:rsidR="0093596A" w:rsidRDefault="0093596A" w:rsidP="0093596A">
            <w:pPr>
              <w:pStyle w:val="01RegularRegularText"/>
              <w:ind w:left="136"/>
            </w:pPr>
            <w:r>
              <w:t>Module B</w:t>
            </w:r>
          </w:p>
          <w:p w14:paraId="0C2DA480" w14:textId="12E1268B" w:rsidR="0093596A" w:rsidRPr="00BC27FB" w:rsidRDefault="00C80152" w:rsidP="00C80152">
            <w:pPr>
              <w:pStyle w:val="01RegularRegularText"/>
            </w:pPr>
            <w:r>
              <w:t xml:space="preserve">1. </w:t>
            </w:r>
            <w:r w:rsidR="0093596A" w:rsidRPr="00BC27FB">
              <w:t>Email</w:t>
            </w:r>
          </w:p>
          <w:p w14:paraId="11B80974" w14:textId="6290604F" w:rsidR="0093596A" w:rsidRPr="00BC27FB" w:rsidRDefault="00C80152" w:rsidP="00C80152">
            <w:pPr>
              <w:pStyle w:val="01RegularRegularText"/>
            </w:pPr>
            <w:r>
              <w:t xml:space="preserve">2. </w:t>
            </w:r>
            <w:r w:rsidR="0093596A" w:rsidRPr="00BC27FB">
              <w:t>Submission</w:t>
            </w:r>
          </w:p>
          <w:p w14:paraId="0F9558CA" w14:textId="57CBB148" w:rsidR="0093596A" w:rsidRDefault="00C80152" w:rsidP="00C80152">
            <w:pPr>
              <w:pStyle w:val="01RegularRegularText"/>
            </w:pPr>
            <w:r>
              <w:t xml:space="preserve">3. </w:t>
            </w:r>
            <w:r w:rsidR="0093596A" w:rsidRPr="00BC27FB">
              <w:t>Video</w:t>
            </w:r>
          </w:p>
        </w:tc>
      </w:tr>
    </w:tbl>
    <w:p w14:paraId="72F93075" w14:textId="77777777" w:rsidR="00C94FF2" w:rsidRDefault="00C94FF2" w:rsidP="00C94FF2">
      <w:pPr>
        <w:pStyle w:val="01RegularRegularText"/>
      </w:pPr>
    </w:p>
    <w:sectPr w:rsidR="00C94FF2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8A84" w14:textId="77777777" w:rsidR="00AC00CE" w:rsidRDefault="00AC00CE" w:rsidP="001E6664">
      <w:pPr>
        <w:spacing w:after="0" w:line="240" w:lineRule="auto"/>
      </w:pPr>
      <w:r>
        <w:separator/>
      </w:r>
    </w:p>
    <w:p w14:paraId="6887F817" w14:textId="77777777" w:rsidR="00AC00CE" w:rsidRDefault="00AC00CE"/>
    <w:p w14:paraId="43457A39" w14:textId="77777777" w:rsidR="00AC00CE" w:rsidRDefault="00AC00CE"/>
  </w:endnote>
  <w:endnote w:type="continuationSeparator" w:id="0">
    <w:p w14:paraId="4274BDFD" w14:textId="77777777" w:rsidR="00AC00CE" w:rsidRDefault="00AC00CE" w:rsidP="001E6664">
      <w:pPr>
        <w:spacing w:after="0" w:line="240" w:lineRule="auto"/>
      </w:pPr>
      <w:r>
        <w:continuationSeparator/>
      </w:r>
    </w:p>
    <w:p w14:paraId="13A95C31" w14:textId="77777777" w:rsidR="00AC00CE" w:rsidRDefault="00AC00CE"/>
    <w:p w14:paraId="63429000" w14:textId="77777777" w:rsidR="00AC00CE" w:rsidRDefault="00AC0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138D72F" w:rsidR="00E70F97" w:rsidRPr="00D06C36" w:rsidRDefault="00421F38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</w:t>
    </w:r>
    <w:r w:rsidR="00D3341B">
      <w:rPr>
        <w:rStyle w:val="12FooterText"/>
      </w:rPr>
      <w:t>4232</w:t>
    </w:r>
    <w:r>
      <w:rPr>
        <w:rStyle w:val="12FooterText"/>
      </w:rPr>
      <w:t>-22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BC4F" w14:textId="77777777" w:rsidR="00AC00CE" w:rsidRDefault="00AC00CE" w:rsidP="001E6664">
      <w:pPr>
        <w:spacing w:after="0" w:line="240" w:lineRule="auto"/>
      </w:pPr>
      <w:r>
        <w:separator/>
      </w:r>
    </w:p>
    <w:p w14:paraId="48EBE756" w14:textId="77777777" w:rsidR="00AC00CE" w:rsidRDefault="00AC00CE"/>
    <w:p w14:paraId="1D169BE8" w14:textId="77777777" w:rsidR="00AC00CE" w:rsidRDefault="00AC00CE"/>
  </w:footnote>
  <w:footnote w:type="continuationSeparator" w:id="0">
    <w:p w14:paraId="37B03F11" w14:textId="77777777" w:rsidR="00AC00CE" w:rsidRDefault="00AC00CE" w:rsidP="001E6664">
      <w:pPr>
        <w:spacing w:after="0" w:line="240" w:lineRule="auto"/>
      </w:pPr>
      <w:r>
        <w:continuationSeparator/>
      </w:r>
    </w:p>
    <w:p w14:paraId="7F703801" w14:textId="77777777" w:rsidR="00AC00CE" w:rsidRDefault="00AC00CE"/>
    <w:p w14:paraId="0F216D7C" w14:textId="77777777" w:rsidR="00AC00CE" w:rsidRDefault="00AC0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7652"/>
    <w:multiLevelType w:val="hybridMultilevel"/>
    <w:tmpl w:val="A53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2AB"/>
    <w:multiLevelType w:val="hybridMultilevel"/>
    <w:tmpl w:val="6DAA841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1159393">
    <w:abstractNumId w:val="10"/>
  </w:num>
  <w:num w:numId="2" w16cid:durableId="2058360590">
    <w:abstractNumId w:val="11"/>
  </w:num>
  <w:num w:numId="3" w16cid:durableId="855535467">
    <w:abstractNumId w:val="4"/>
  </w:num>
  <w:num w:numId="4" w16cid:durableId="1268734635">
    <w:abstractNumId w:val="7"/>
  </w:num>
  <w:num w:numId="5" w16cid:durableId="84590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4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36397">
    <w:abstractNumId w:val="1"/>
  </w:num>
  <w:num w:numId="8" w16cid:durableId="2088183398">
    <w:abstractNumId w:val="0"/>
  </w:num>
  <w:num w:numId="9" w16cid:durableId="3166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96511">
    <w:abstractNumId w:val="6"/>
  </w:num>
  <w:num w:numId="11" w16cid:durableId="961424964">
    <w:abstractNumId w:val="2"/>
  </w:num>
  <w:num w:numId="12" w16cid:durableId="189536888">
    <w:abstractNumId w:val="3"/>
  </w:num>
  <w:num w:numId="13" w16cid:durableId="264308108">
    <w:abstractNumId w:val="5"/>
  </w:num>
  <w:num w:numId="14" w16cid:durableId="227957748">
    <w:abstractNumId w:val="9"/>
  </w:num>
  <w:num w:numId="15" w16cid:durableId="1894149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03051"/>
    <w:rsid w:val="00004B5B"/>
    <w:rsid w:val="00007012"/>
    <w:rsid w:val="000148B4"/>
    <w:rsid w:val="000171CB"/>
    <w:rsid w:val="0002017E"/>
    <w:rsid w:val="0002700D"/>
    <w:rsid w:val="000300A2"/>
    <w:rsid w:val="000313BF"/>
    <w:rsid w:val="000370A8"/>
    <w:rsid w:val="000457E6"/>
    <w:rsid w:val="00050FE4"/>
    <w:rsid w:val="00051E1F"/>
    <w:rsid w:val="0005377E"/>
    <w:rsid w:val="000557BE"/>
    <w:rsid w:val="000558E4"/>
    <w:rsid w:val="00055CA7"/>
    <w:rsid w:val="00067FF5"/>
    <w:rsid w:val="000702BC"/>
    <w:rsid w:val="000718B6"/>
    <w:rsid w:val="00073725"/>
    <w:rsid w:val="00076B8F"/>
    <w:rsid w:val="000815FF"/>
    <w:rsid w:val="00082E29"/>
    <w:rsid w:val="000845A6"/>
    <w:rsid w:val="00085783"/>
    <w:rsid w:val="000935DE"/>
    <w:rsid w:val="000947C6"/>
    <w:rsid w:val="000A3D14"/>
    <w:rsid w:val="000A5D63"/>
    <w:rsid w:val="000B6195"/>
    <w:rsid w:val="000C19E7"/>
    <w:rsid w:val="000C2785"/>
    <w:rsid w:val="000C59DA"/>
    <w:rsid w:val="000D2C5D"/>
    <w:rsid w:val="000D6FA4"/>
    <w:rsid w:val="000E2CB7"/>
    <w:rsid w:val="000E4319"/>
    <w:rsid w:val="00100269"/>
    <w:rsid w:val="0010164D"/>
    <w:rsid w:val="0010640D"/>
    <w:rsid w:val="00107CD8"/>
    <w:rsid w:val="00111E84"/>
    <w:rsid w:val="0011276D"/>
    <w:rsid w:val="00113D15"/>
    <w:rsid w:val="00114B6D"/>
    <w:rsid w:val="0011585A"/>
    <w:rsid w:val="00124952"/>
    <w:rsid w:val="00133421"/>
    <w:rsid w:val="00136FE4"/>
    <w:rsid w:val="0013759E"/>
    <w:rsid w:val="00141170"/>
    <w:rsid w:val="0014277E"/>
    <w:rsid w:val="001504F0"/>
    <w:rsid w:val="001535D8"/>
    <w:rsid w:val="00165114"/>
    <w:rsid w:val="0017169B"/>
    <w:rsid w:val="00180974"/>
    <w:rsid w:val="00182A24"/>
    <w:rsid w:val="00190E1B"/>
    <w:rsid w:val="00193789"/>
    <w:rsid w:val="001B7086"/>
    <w:rsid w:val="001C1DF0"/>
    <w:rsid w:val="001D0374"/>
    <w:rsid w:val="001D113B"/>
    <w:rsid w:val="001D530A"/>
    <w:rsid w:val="001D6034"/>
    <w:rsid w:val="001D70D3"/>
    <w:rsid w:val="001D755E"/>
    <w:rsid w:val="001E14BC"/>
    <w:rsid w:val="001E6664"/>
    <w:rsid w:val="001F137E"/>
    <w:rsid w:val="001F78EE"/>
    <w:rsid w:val="002009FC"/>
    <w:rsid w:val="002314DA"/>
    <w:rsid w:val="00245C57"/>
    <w:rsid w:val="00254FCA"/>
    <w:rsid w:val="00256C3F"/>
    <w:rsid w:val="00264E05"/>
    <w:rsid w:val="00270850"/>
    <w:rsid w:val="00272C90"/>
    <w:rsid w:val="00274D5F"/>
    <w:rsid w:val="0027534F"/>
    <w:rsid w:val="0028518D"/>
    <w:rsid w:val="00292260"/>
    <w:rsid w:val="002A43C4"/>
    <w:rsid w:val="002A44A6"/>
    <w:rsid w:val="002A5E26"/>
    <w:rsid w:val="002A6CE8"/>
    <w:rsid w:val="002C0E13"/>
    <w:rsid w:val="002C1503"/>
    <w:rsid w:val="002C3744"/>
    <w:rsid w:val="002C45D5"/>
    <w:rsid w:val="002C618F"/>
    <w:rsid w:val="002C6C55"/>
    <w:rsid w:val="002D0998"/>
    <w:rsid w:val="002D4F82"/>
    <w:rsid w:val="002D6141"/>
    <w:rsid w:val="002D77D3"/>
    <w:rsid w:val="002E019A"/>
    <w:rsid w:val="002E314B"/>
    <w:rsid w:val="002E5FA4"/>
    <w:rsid w:val="002F2730"/>
    <w:rsid w:val="002F6125"/>
    <w:rsid w:val="00301D88"/>
    <w:rsid w:val="00306AED"/>
    <w:rsid w:val="00306B27"/>
    <w:rsid w:val="00313F99"/>
    <w:rsid w:val="00332BA2"/>
    <w:rsid w:val="00333CAE"/>
    <w:rsid w:val="0033442D"/>
    <w:rsid w:val="003407D8"/>
    <w:rsid w:val="0034436F"/>
    <w:rsid w:val="0034488A"/>
    <w:rsid w:val="00345C3A"/>
    <w:rsid w:val="00351560"/>
    <w:rsid w:val="00373CDC"/>
    <w:rsid w:val="003741C2"/>
    <w:rsid w:val="00375999"/>
    <w:rsid w:val="00380129"/>
    <w:rsid w:val="00384969"/>
    <w:rsid w:val="003906FB"/>
    <w:rsid w:val="00397C8A"/>
    <w:rsid w:val="003A66F5"/>
    <w:rsid w:val="003C1D7B"/>
    <w:rsid w:val="003C404E"/>
    <w:rsid w:val="003C5501"/>
    <w:rsid w:val="003C573E"/>
    <w:rsid w:val="003D3531"/>
    <w:rsid w:val="003D3ABF"/>
    <w:rsid w:val="003E09AD"/>
    <w:rsid w:val="003E5607"/>
    <w:rsid w:val="003F340C"/>
    <w:rsid w:val="003F7A94"/>
    <w:rsid w:val="00401FD3"/>
    <w:rsid w:val="00403CFE"/>
    <w:rsid w:val="0040445C"/>
    <w:rsid w:val="004170BD"/>
    <w:rsid w:val="00421F38"/>
    <w:rsid w:val="004277F4"/>
    <w:rsid w:val="00432E1B"/>
    <w:rsid w:val="00440C2E"/>
    <w:rsid w:val="00442D21"/>
    <w:rsid w:val="004525CA"/>
    <w:rsid w:val="00453993"/>
    <w:rsid w:val="00462305"/>
    <w:rsid w:val="00463DC1"/>
    <w:rsid w:val="00480A2B"/>
    <w:rsid w:val="0048170B"/>
    <w:rsid w:val="00481DEA"/>
    <w:rsid w:val="00481E0A"/>
    <w:rsid w:val="004970D9"/>
    <w:rsid w:val="004A0893"/>
    <w:rsid w:val="004B17F0"/>
    <w:rsid w:val="004B5349"/>
    <w:rsid w:val="004B5622"/>
    <w:rsid w:val="004C2912"/>
    <w:rsid w:val="004C3750"/>
    <w:rsid w:val="004C5C93"/>
    <w:rsid w:val="004D16D8"/>
    <w:rsid w:val="004D1A68"/>
    <w:rsid w:val="004D548E"/>
    <w:rsid w:val="004E1CB2"/>
    <w:rsid w:val="004E36F7"/>
    <w:rsid w:val="004F2F5C"/>
    <w:rsid w:val="00500D45"/>
    <w:rsid w:val="005029F4"/>
    <w:rsid w:val="00504E52"/>
    <w:rsid w:val="00506A24"/>
    <w:rsid w:val="005071C1"/>
    <w:rsid w:val="005164B2"/>
    <w:rsid w:val="005267AD"/>
    <w:rsid w:val="005267D4"/>
    <w:rsid w:val="00531746"/>
    <w:rsid w:val="00532399"/>
    <w:rsid w:val="005327E9"/>
    <w:rsid w:val="00537D9A"/>
    <w:rsid w:val="00552CD7"/>
    <w:rsid w:val="00560C3B"/>
    <w:rsid w:val="00572082"/>
    <w:rsid w:val="00572E39"/>
    <w:rsid w:val="0057301B"/>
    <w:rsid w:val="005737BA"/>
    <w:rsid w:val="0057417D"/>
    <w:rsid w:val="0057594E"/>
    <w:rsid w:val="00581DCC"/>
    <w:rsid w:val="00584955"/>
    <w:rsid w:val="005871E7"/>
    <w:rsid w:val="00597811"/>
    <w:rsid w:val="005A2C45"/>
    <w:rsid w:val="005A68F5"/>
    <w:rsid w:val="005B3724"/>
    <w:rsid w:val="005B3E3A"/>
    <w:rsid w:val="005B557A"/>
    <w:rsid w:val="005B7E04"/>
    <w:rsid w:val="005C0DA3"/>
    <w:rsid w:val="005C14DB"/>
    <w:rsid w:val="005C5EB8"/>
    <w:rsid w:val="005C7BA2"/>
    <w:rsid w:val="005D3D76"/>
    <w:rsid w:val="005D3DE0"/>
    <w:rsid w:val="005D60E6"/>
    <w:rsid w:val="005D70B0"/>
    <w:rsid w:val="005D71B2"/>
    <w:rsid w:val="005E06CE"/>
    <w:rsid w:val="0062129B"/>
    <w:rsid w:val="006541F5"/>
    <w:rsid w:val="006556EC"/>
    <w:rsid w:val="00663BBE"/>
    <w:rsid w:val="00667B4C"/>
    <w:rsid w:val="00684BFA"/>
    <w:rsid w:val="00686738"/>
    <w:rsid w:val="0068688C"/>
    <w:rsid w:val="00687BF8"/>
    <w:rsid w:val="006968D4"/>
    <w:rsid w:val="006A5492"/>
    <w:rsid w:val="006A702F"/>
    <w:rsid w:val="006A7250"/>
    <w:rsid w:val="006B7307"/>
    <w:rsid w:val="006C2D9D"/>
    <w:rsid w:val="006C3F84"/>
    <w:rsid w:val="006D5D64"/>
    <w:rsid w:val="006E6716"/>
    <w:rsid w:val="00702256"/>
    <w:rsid w:val="00703444"/>
    <w:rsid w:val="00705B7F"/>
    <w:rsid w:val="00747931"/>
    <w:rsid w:val="007535C5"/>
    <w:rsid w:val="00755F2D"/>
    <w:rsid w:val="00757AE0"/>
    <w:rsid w:val="00761F25"/>
    <w:rsid w:val="00762556"/>
    <w:rsid w:val="007630A7"/>
    <w:rsid w:val="00766209"/>
    <w:rsid w:val="00784835"/>
    <w:rsid w:val="00791619"/>
    <w:rsid w:val="00794D25"/>
    <w:rsid w:val="007A121C"/>
    <w:rsid w:val="007A1C91"/>
    <w:rsid w:val="007A25D4"/>
    <w:rsid w:val="007A49D0"/>
    <w:rsid w:val="007A5781"/>
    <w:rsid w:val="007B089F"/>
    <w:rsid w:val="007B15B5"/>
    <w:rsid w:val="007B15B8"/>
    <w:rsid w:val="007B1C10"/>
    <w:rsid w:val="007B4B15"/>
    <w:rsid w:val="007B77C0"/>
    <w:rsid w:val="007C6C2A"/>
    <w:rsid w:val="007D561B"/>
    <w:rsid w:val="007E3A2A"/>
    <w:rsid w:val="007F7241"/>
    <w:rsid w:val="008056DA"/>
    <w:rsid w:val="00806878"/>
    <w:rsid w:val="00810F5D"/>
    <w:rsid w:val="00814F4C"/>
    <w:rsid w:val="00820288"/>
    <w:rsid w:val="00820974"/>
    <w:rsid w:val="00825D69"/>
    <w:rsid w:val="00831BF9"/>
    <w:rsid w:val="00833A7D"/>
    <w:rsid w:val="00852861"/>
    <w:rsid w:val="00854AD2"/>
    <w:rsid w:val="00856931"/>
    <w:rsid w:val="0086157A"/>
    <w:rsid w:val="008669E4"/>
    <w:rsid w:val="00867EAB"/>
    <w:rsid w:val="00872A98"/>
    <w:rsid w:val="00875C4E"/>
    <w:rsid w:val="00876D26"/>
    <w:rsid w:val="008822D9"/>
    <w:rsid w:val="008854EF"/>
    <w:rsid w:val="00896E9A"/>
    <w:rsid w:val="008B3DBA"/>
    <w:rsid w:val="008C0EC3"/>
    <w:rsid w:val="008C24D9"/>
    <w:rsid w:val="008C403B"/>
    <w:rsid w:val="008C5860"/>
    <w:rsid w:val="008E3299"/>
    <w:rsid w:val="008E5BD7"/>
    <w:rsid w:val="008F5E27"/>
    <w:rsid w:val="008F6923"/>
    <w:rsid w:val="00903C22"/>
    <w:rsid w:val="00905594"/>
    <w:rsid w:val="00911E1F"/>
    <w:rsid w:val="00916BE2"/>
    <w:rsid w:val="00925552"/>
    <w:rsid w:val="00932360"/>
    <w:rsid w:val="0093596A"/>
    <w:rsid w:val="0093649D"/>
    <w:rsid w:val="00940CEF"/>
    <w:rsid w:val="00945AFA"/>
    <w:rsid w:val="00951506"/>
    <w:rsid w:val="00966794"/>
    <w:rsid w:val="00970D0B"/>
    <w:rsid w:val="009715C4"/>
    <w:rsid w:val="00983A4C"/>
    <w:rsid w:val="00983EE6"/>
    <w:rsid w:val="0098491C"/>
    <w:rsid w:val="00993A12"/>
    <w:rsid w:val="009A158B"/>
    <w:rsid w:val="009B1767"/>
    <w:rsid w:val="009B658A"/>
    <w:rsid w:val="009C0C55"/>
    <w:rsid w:val="009C1C66"/>
    <w:rsid w:val="009D3543"/>
    <w:rsid w:val="009E5CB4"/>
    <w:rsid w:val="009F711A"/>
    <w:rsid w:val="00A15CE4"/>
    <w:rsid w:val="00A20EDC"/>
    <w:rsid w:val="00A33EEF"/>
    <w:rsid w:val="00A442CB"/>
    <w:rsid w:val="00A51287"/>
    <w:rsid w:val="00A52585"/>
    <w:rsid w:val="00A532A2"/>
    <w:rsid w:val="00A63DE2"/>
    <w:rsid w:val="00A66E8B"/>
    <w:rsid w:val="00A80D8E"/>
    <w:rsid w:val="00A82CAE"/>
    <w:rsid w:val="00A944EB"/>
    <w:rsid w:val="00A94CAB"/>
    <w:rsid w:val="00A96C6F"/>
    <w:rsid w:val="00AA217E"/>
    <w:rsid w:val="00AB287C"/>
    <w:rsid w:val="00AB60B7"/>
    <w:rsid w:val="00AC00CE"/>
    <w:rsid w:val="00AC4179"/>
    <w:rsid w:val="00AD0B11"/>
    <w:rsid w:val="00AD49FB"/>
    <w:rsid w:val="00AD784C"/>
    <w:rsid w:val="00AE12DB"/>
    <w:rsid w:val="00AE52C0"/>
    <w:rsid w:val="00AF167E"/>
    <w:rsid w:val="00AF4FD6"/>
    <w:rsid w:val="00AF503E"/>
    <w:rsid w:val="00B00E22"/>
    <w:rsid w:val="00B04C33"/>
    <w:rsid w:val="00B066C0"/>
    <w:rsid w:val="00B073F1"/>
    <w:rsid w:val="00B10AF7"/>
    <w:rsid w:val="00B21503"/>
    <w:rsid w:val="00B221CF"/>
    <w:rsid w:val="00B25DF2"/>
    <w:rsid w:val="00B266F5"/>
    <w:rsid w:val="00B27C9C"/>
    <w:rsid w:val="00B3485A"/>
    <w:rsid w:val="00B37D99"/>
    <w:rsid w:val="00B413B1"/>
    <w:rsid w:val="00B42186"/>
    <w:rsid w:val="00B568AF"/>
    <w:rsid w:val="00B5793A"/>
    <w:rsid w:val="00B625AE"/>
    <w:rsid w:val="00B64A6F"/>
    <w:rsid w:val="00B703A2"/>
    <w:rsid w:val="00B77F73"/>
    <w:rsid w:val="00B873D7"/>
    <w:rsid w:val="00B90A52"/>
    <w:rsid w:val="00B93A3B"/>
    <w:rsid w:val="00B9440E"/>
    <w:rsid w:val="00B96C98"/>
    <w:rsid w:val="00B975A3"/>
    <w:rsid w:val="00BA2270"/>
    <w:rsid w:val="00BA5960"/>
    <w:rsid w:val="00BA6382"/>
    <w:rsid w:val="00BB1169"/>
    <w:rsid w:val="00BB13E7"/>
    <w:rsid w:val="00BB3989"/>
    <w:rsid w:val="00BB4BBE"/>
    <w:rsid w:val="00BC27FB"/>
    <w:rsid w:val="00BC4347"/>
    <w:rsid w:val="00BD42E7"/>
    <w:rsid w:val="00BD45CE"/>
    <w:rsid w:val="00BE2A2B"/>
    <w:rsid w:val="00BE7C6B"/>
    <w:rsid w:val="00BF5E9C"/>
    <w:rsid w:val="00BF6FAA"/>
    <w:rsid w:val="00C1170B"/>
    <w:rsid w:val="00C17EAB"/>
    <w:rsid w:val="00C270E7"/>
    <w:rsid w:val="00C407D0"/>
    <w:rsid w:val="00C47952"/>
    <w:rsid w:val="00C56997"/>
    <w:rsid w:val="00C64F72"/>
    <w:rsid w:val="00C67174"/>
    <w:rsid w:val="00C77DC0"/>
    <w:rsid w:val="00C80152"/>
    <w:rsid w:val="00C86A26"/>
    <w:rsid w:val="00C86D3A"/>
    <w:rsid w:val="00C86DFA"/>
    <w:rsid w:val="00C94FF2"/>
    <w:rsid w:val="00C9772B"/>
    <w:rsid w:val="00CA129F"/>
    <w:rsid w:val="00CA354A"/>
    <w:rsid w:val="00CA44E7"/>
    <w:rsid w:val="00CA61AD"/>
    <w:rsid w:val="00CC4664"/>
    <w:rsid w:val="00CC6AD1"/>
    <w:rsid w:val="00CD00BF"/>
    <w:rsid w:val="00CD036E"/>
    <w:rsid w:val="00CD4CC3"/>
    <w:rsid w:val="00CF3CA4"/>
    <w:rsid w:val="00CF5F02"/>
    <w:rsid w:val="00D06C36"/>
    <w:rsid w:val="00D176E0"/>
    <w:rsid w:val="00D26A56"/>
    <w:rsid w:val="00D3341B"/>
    <w:rsid w:val="00D36ADC"/>
    <w:rsid w:val="00D379B0"/>
    <w:rsid w:val="00D414E8"/>
    <w:rsid w:val="00D41D6F"/>
    <w:rsid w:val="00D423E8"/>
    <w:rsid w:val="00D44221"/>
    <w:rsid w:val="00D44F16"/>
    <w:rsid w:val="00D45D22"/>
    <w:rsid w:val="00D466ED"/>
    <w:rsid w:val="00D50589"/>
    <w:rsid w:val="00D656B9"/>
    <w:rsid w:val="00D67766"/>
    <w:rsid w:val="00D710F4"/>
    <w:rsid w:val="00D73F05"/>
    <w:rsid w:val="00D90029"/>
    <w:rsid w:val="00D917F4"/>
    <w:rsid w:val="00D91D15"/>
    <w:rsid w:val="00D9764D"/>
    <w:rsid w:val="00DC2CF2"/>
    <w:rsid w:val="00DD2A54"/>
    <w:rsid w:val="00DD6405"/>
    <w:rsid w:val="00DE2238"/>
    <w:rsid w:val="00DF66A0"/>
    <w:rsid w:val="00DF69E8"/>
    <w:rsid w:val="00E01749"/>
    <w:rsid w:val="00E0215B"/>
    <w:rsid w:val="00E03994"/>
    <w:rsid w:val="00E14292"/>
    <w:rsid w:val="00E20A00"/>
    <w:rsid w:val="00E22397"/>
    <w:rsid w:val="00E22F9A"/>
    <w:rsid w:val="00E24A9E"/>
    <w:rsid w:val="00E351A1"/>
    <w:rsid w:val="00E37A89"/>
    <w:rsid w:val="00E424E8"/>
    <w:rsid w:val="00E42916"/>
    <w:rsid w:val="00E51DB0"/>
    <w:rsid w:val="00E52FAB"/>
    <w:rsid w:val="00E56EA9"/>
    <w:rsid w:val="00E60123"/>
    <w:rsid w:val="00E6166A"/>
    <w:rsid w:val="00E632FE"/>
    <w:rsid w:val="00E64F06"/>
    <w:rsid w:val="00E70F97"/>
    <w:rsid w:val="00E774B4"/>
    <w:rsid w:val="00E85434"/>
    <w:rsid w:val="00E865D4"/>
    <w:rsid w:val="00E91C15"/>
    <w:rsid w:val="00E91F96"/>
    <w:rsid w:val="00EA5302"/>
    <w:rsid w:val="00EB76F8"/>
    <w:rsid w:val="00EB7A75"/>
    <w:rsid w:val="00EC05EE"/>
    <w:rsid w:val="00ED075B"/>
    <w:rsid w:val="00EF0851"/>
    <w:rsid w:val="00EF7557"/>
    <w:rsid w:val="00EF76EC"/>
    <w:rsid w:val="00F0210C"/>
    <w:rsid w:val="00F06643"/>
    <w:rsid w:val="00F06993"/>
    <w:rsid w:val="00F124A3"/>
    <w:rsid w:val="00F23AC7"/>
    <w:rsid w:val="00F2759A"/>
    <w:rsid w:val="00F32636"/>
    <w:rsid w:val="00F32738"/>
    <w:rsid w:val="00F45253"/>
    <w:rsid w:val="00F516B3"/>
    <w:rsid w:val="00F51BE6"/>
    <w:rsid w:val="00F56207"/>
    <w:rsid w:val="00F56ECA"/>
    <w:rsid w:val="00F65BCF"/>
    <w:rsid w:val="00F669B0"/>
    <w:rsid w:val="00F73633"/>
    <w:rsid w:val="00F86EF2"/>
    <w:rsid w:val="00FA1835"/>
    <w:rsid w:val="00FA53F2"/>
    <w:rsid w:val="00FA6659"/>
    <w:rsid w:val="00FB0C2E"/>
    <w:rsid w:val="00FC1754"/>
    <w:rsid w:val="00FC4CE6"/>
    <w:rsid w:val="00FD2F4A"/>
    <w:rsid w:val="00FD35BA"/>
    <w:rsid w:val="00FD4B12"/>
    <w:rsid w:val="00FE2F3C"/>
    <w:rsid w:val="00FE50BE"/>
    <w:rsid w:val="00FE5809"/>
    <w:rsid w:val="00FF3D3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0EDC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024602"/>
    <w:rsid w:val="001A7563"/>
    <w:rsid w:val="001D16DE"/>
    <w:rsid w:val="003530DE"/>
    <w:rsid w:val="003B0559"/>
    <w:rsid w:val="00406BFB"/>
    <w:rsid w:val="006820CF"/>
    <w:rsid w:val="007D1CAC"/>
    <w:rsid w:val="009B5ED0"/>
    <w:rsid w:val="00AF015A"/>
    <w:rsid w:val="00B22844"/>
    <w:rsid w:val="00DB5699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D6C41973A7448DE529505CE8E387" ma:contentTypeVersion="" ma:contentTypeDescription="Create a new document." ma:contentTypeScope="" ma:versionID="072b448c18c08dff88a156e39e5159a8">
  <xsd:schema xmlns:xsd="http://www.w3.org/2001/XMLSchema" xmlns:xs="http://www.w3.org/2001/XMLSchema" xmlns:p="http://schemas.microsoft.com/office/2006/metadata/properties" xmlns:ns2="1C3C1D63-7315-4987-A3E7-83F1F2F745C8" xmlns:ns3="1c3c1d63-7315-4987-a3e7-83f1f2f745c8" targetNamespace="http://schemas.microsoft.com/office/2006/metadata/properties" ma:root="true" ma:fieldsID="41d4cfc1243b88fae17d6730df998ce2" ns2:_="" ns3:_="">
    <xsd:import namespace="1C3C1D63-7315-4987-A3E7-83F1F2F745C8"/>
    <xsd:import namespace="1c3c1d63-7315-4987-a3e7-83f1f2f74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1C3C1D63-7315-4987-A3E7-83F1F2F745C8" xsi:nil="true"/>
    <Document_x0020_Type xmlns="1C3C1D63-7315-4987-A3E7-83F1F2F745C8" xsi:nil="true"/>
  </documentManagement>
</p:properties>
</file>

<file path=customXml/itemProps1.xml><?xml version="1.0" encoding="utf-8"?>
<ds:datastoreItem xmlns:ds="http://schemas.openxmlformats.org/officeDocument/2006/customXml" ds:itemID="{8FDFE93F-0036-4A14-81C9-98DFD083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F187B-4804-47FF-B1CE-3EFD41D5061D}"/>
</file>

<file path=customXml/itemProps3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332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Lianna Slowey</dc:creator>
  <cp:lastModifiedBy>Kevin McGettigan</cp:lastModifiedBy>
  <cp:revision>21</cp:revision>
  <cp:lastPrinted>2023-11-16T11:50:00Z</cp:lastPrinted>
  <dcterms:created xsi:type="dcterms:W3CDTF">2023-09-22T11:59:00Z</dcterms:created>
  <dcterms:modified xsi:type="dcterms:W3CDTF">2023-11-16T11:51:00Z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0x0101007A38D6C41973A7448DE529505CE8E387</vt:lpwstr>
  </property>
</Properties>
</file>